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62" w:rsidRDefault="00A019F0">
      <w:pPr>
        <w:spacing w:line="460" w:lineRule="exact"/>
        <w:ind w:leftChars="-200" w:left="-420"/>
        <w:jc w:val="center"/>
        <w:rPr>
          <w:rFonts w:eastAsia="方正大标宋简体"/>
          <w:bCs/>
          <w:sz w:val="40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0"/>
          <w:szCs w:val="36"/>
        </w:rPr>
        <w:t xml:space="preserve"> </w:t>
      </w:r>
      <w:proofErr w:type="gramStart"/>
      <w:r>
        <w:rPr>
          <w:rFonts w:ascii="方正小标宋简体" w:eastAsia="方正小标宋简体" w:hint="eastAsia"/>
          <w:bCs/>
          <w:sz w:val="40"/>
          <w:szCs w:val="36"/>
        </w:rPr>
        <w:t>青秀</w:t>
      </w:r>
      <w:proofErr w:type="gramEnd"/>
      <w:r>
        <w:rPr>
          <w:rFonts w:ascii="方正小标宋简体" w:eastAsia="方正小标宋简体" w:hint="eastAsia"/>
          <w:bCs/>
          <w:sz w:val="40"/>
          <w:szCs w:val="36"/>
        </w:rPr>
        <w:t>区</w:t>
      </w:r>
      <w:r>
        <w:rPr>
          <w:rFonts w:ascii="方正小标宋简体" w:eastAsia="方正小标宋简体" w:hint="eastAsia"/>
          <w:bCs/>
          <w:sz w:val="40"/>
          <w:szCs w:val="36"/>
        </w:rPr>
        <w:t>督查考评办公室</w:t>
      </w:r>
      <w:r>
        <w:rPr>
          <w:rFonts w:ascii="方正小标宋简体" w:eastAsia="方正小标宋简体" w:hint="eastAsia"/>
          <w:bCs/>
          <w:sz w:val="40"/>
          <w:szCs w:val="36"/>
        </w:rPr>
        <w:t>招聘报名登记表</w:t>
      </w:r>
    </w:p>
    <w:tbl>
      <w:tblPr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05"/>
        <w:gridCol w:w="609"/>
        <w:gridCol w:w="1296"/>
        <w:gridCol w:w="343"/>
        <w:gridCol w:w="449"/>
        <w:gridCol w:w="48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294"/>
        <w:gridCol w:w="235"/>
        <w:gridCol w:w="181"/>
        <w:gridCol w:w="614"/>
        <w:gridCol w:w="1032"/>
      </w:tblGrid>
      <w:tr w:rsidR="00372B62">
        <w:trPr>
          <w:cantSplit/>
          <w:trHeight w:val="603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照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  <w:szCs w:val="22"/>
              </w:rPr>
              <w:t>片</w:t>
            </w:r>
          </w:p>
        </w:tc>
      </w:tr>
      <w:tr w:rsidR="00372B62">
        <w:trPr>
          <w:cantSplit/>
          <w:trHeight w:val="603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户籍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72B62">
        <w:trPr>
          <w:cantSplit/>
          <w:trHeight w:val="800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现工作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有何特长</w:t>
            </w:r>
          </w:p>
        </w:tc>
        <w:tc>
          <w:tcPr>
            <w:tcW w:w="24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72B62">
        <w:trPr>
          <w:cantSplit/>
          <w:trHeight w:val="800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文化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程度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健康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状况</w:t>
            </w:r>
          </w:p>
        </w:tc>
        <w:tc>
          <w:tcPr>
            <w:tcW w:w="20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婚否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72B62">
        <w:trPr>
          <w:cantSplit/>
          <w:trHeight w:val="613"/>
          <w:jc w:val="center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所学专业</w:t>
            </w:r>
          </w:p>
        </w:tc>
      </w:tr>
      <w:tr w:rsidR="00372B62">
        <w:trPr>
          <w:cantSplit/>
          <w:trHeight w:val="513"/>
          <w:jc w:val="center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trHeight w:val="603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专业技术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trHeight w:val="590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trHeight w:val="2034"/>
          <w:jc w:val="center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372B62" w:rsidRDefault="00A019F0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︵从</w:t>
            </w:r>
            <w:r>
              <w:rPr>
                <w:rFonts w:ascii="宋体" w:hAnsi="宋体" w:cs="宋体" w:hint="eastAsia"/>
                <w:sz w:val="22"/>
                <w:szCs w:val="22"/>
              </w:rPr>
              <w:t>高中</w:t>
            </w:r>
            <w:r>
              <w:rPr>
                <w:rFonts w:ascii="宋体" w:hAnsi="宋体" w:cs="宋体" w:hint="eastAsia"/>
                <w:sz w:val="22"/>
                <w:szCs w:val="22"/>
              </w:rPr>
              <w:t>开始填写︶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工作经历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教育背景及</w:t>
            </w:r>
          </w:p>
        </w:tc>
        <w:tc>
          <w:tcPr>
            <w:tcW w:w="83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ind w:leftChars="-713" w:left="-1497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cantSplit/>
          <w:trHeight w:val="377"/>
          <w:jc w:val="center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主要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家庭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成员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和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社会</w:t>
            </w:r>
          </w:p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工作单位及职务</w:t>
            </w:r>
          </w:p>
        </w:tc>
      </w:tr>
      <w:tr w:rsidR="00372B62">
        <w:trPr>
          <w:cantSplit/>
          <w:trHeight w:val="423"/>
          <w:jc w:val="center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cantSplit/>
          <w:trHeight w:val="423"/>
          <w:jc w:val="center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cantSplit/>
          <w:trHeight w:val="423"/>
          <w:jc w:val="center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cantSplit/>
          <w:trHeight w:val="423"/>
          <w:jc w:val="center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372B62">
        <w:trPr>
          <w:trHeight w:val="156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372B62">
        <w:trPr>
          <w:trHeight w:val="1371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A019F0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62" w:rsidRDefault="00372B62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372B62" w:rsidRDefault="00A019F0">
      <w:pPr>
        <w:spacing w:line="300" w:lineRule="exact"/>
      </w:pPr>
      <w:r>
        <w:rPr>
          <w:rFonts w:hint="eastAsia"/>
        </w:rPr>
        <w:t xml:space="preserve">                    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72B62" w:rsidRDefault="00A019F0">
      <w:pPr>
        <w:spacing w:line="3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372B62" w:rsidRDefault="00A019F0">
      <w:pPr>
        <w:spacing w:line="300" w:lineRule="exact"/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sectPr w:rsidR="00372B62">
      <w:headerReference w:type="default" r:id="rId7"/>
      <w:footerReference w:type="default" r:id="rId8"/>
      <w:pgSz w:w="11907" w:h="16840"/>
      <w:pgMar w:top="1304" w:right="1080" w:bottom="1134" w:left="1080" w:header="851" w:footer="850" w:gutter="0"/>
      <w:pgNumType w:fmt="numberInDash" w:start="1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F0" w:rsidRDefault="00A019F0">
      <w:r>
        <w:separator/>
      </w:r>
    </w:p>
  </w:endnote>
  <w:endnote w:type="continuationSeparator" w:id="0">
    <w:p w:rsidR="00A019F0" w:rsidRDefault="00A0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62" w:rsidRDefault="00A019F0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72B62" w:rsidRDefault="00372B62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372B62" w:rsidRDefault="00372B62">
                    <w:pPr>
                      <w:pStyle w:val="a3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72B62" w:rsidRDefault="00372B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F0" w:rsidRDefault="00A019F0">
      <w:r>
        <w:separator/>
      </w:r>
    </w:p>
  </w:footnote>
  <w:footnote w:type="continuationSeparator" w:id="0">
    <w:p w:rsidR="00A019F0" w:rsidRDefault="00A0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62" w:rsidRDefault="00372B6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837060"/>
    <w:rsid w:val="00372B62"/>
    <w:rsid w:val="00724BE7"/>
    <w:rsid w:val="00A019F0"/>
    <w:rsid w:val="00F95503"/>
    <w:rsid w:val="0D9A54D4"/>
    <w:rsid w:val="28942A36"/>
    <w:rsid w:val="31837060"/>
    <w:rsid w:val="522436DD"/>
    <w:rsid w:val="54A54E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D2EF94-A430-4442-87A5-7DA25339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2019-09-06T06:19:00Z</dcterms:created>
  <dcterms:modified xsi:type="dcterms:W3CDTF">2019-09-06T06:19:00Z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